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FF9" w:rsidRDefault="00420FF9" w:rsidP="00420FF9">
      <w:pPr>
        <w:jc w:val="center"/>
        <w:rPr>
          <w:rFonts w:ascii="TimesET" w:hAnsi="TimesET"/>
          <w:sz w:val="16"/>
        </w:rPr>
      </w:pPr>
    </w:p>
    <w:p w:rsidR="00420FF9" w:rsidRDefault="00420FF9" w:rsidP="00420FF9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ГОРОДСКОГО ОКРУГА ДОМОДЕДОВО</w:t>
      </w:r>
    </w:p>
    <w:p w:rsidR="00420FF9" w:rsidRDefault="00420FF9" w:rsidP="00420FF9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МОСКОВСКОЙ  ОБЛАСТИ</w:t>
      </w:r>
    </w:p>
    <w:p w:rsidR="00420FF9" w:rsidRDefault="00420FF9" w:rsidP="00420FF9">
      <w:pPr>
        <w:jc w:val="both"/>
      </w:pPr>
    </w:p>
    <w:p w:rsidR="00420FF9" w:rsidRDefault="00420FF9" w:rsidP="00420FF9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ПОСТАНОВЛЕНИЕ</w:t>
      </w:r>
    </w:p>
    <w:p w:rsidR="00420FF9" w:rsidRDefault="00420FF9" w:rsidP="00420FF9">
      <w:pPr>
        <w:pStyle w:val="a3"/>
        <w:tabs>
          <w:tab w:val="left" w:pos="708"/>
        </w:tabs>
        <w:spacing w:line="480" w:lineRule="auto"/>
        <w:jc w:val="center"/>
      </w:pPr>
    </w:p>
    <w:p w:rsidR="00420FF9" w:rsidRPr="00D65C18" w:rsidRDefault="00D65C18" w:rsidP="00420FF9">
      <w:pPr>
        <w:pStyle w:val="a3"/>
        <w:tabs>
          <w:tab w:val="left" w:pos="708"/>
        </w:tabs>
        <w:spacing w:line="480" w:lineRule="auto"/>
        <w:jc w:val="center"/>
        <w:rPr>
          <w:rFonts w:ascii="Times New Roman" w:hAnsi="Times New Roman"/>
          <w:b/>
        </w:rPr>
      </w:pPr>
      <w:r w:rsidRPr="00D65C18">
        <w:rPr>
          <w:rFonts w:ascii="Times New Roman" w:hAnsi="Times New Roman"/>
          <w:b/>
        </w:rPr>
        <w:t>от 03.06.2024</w:t>
      </w:r>
      <w:r w:rsidR="00420FF9" w:rsidRPr="00D65C18">
        <w:rPr>
          <w:rFonts w:ascii="Times New Roman" w:hAnsi="Times New Roman"/>
          <w:b/>
        </w:rPr>
        <w:t xml:space="preserve"> № </w:t>
      </w:r>
      <w:r w:rsidRPr="00D65C18">
        <w:rPr>
          <w:rFonts w:ascii="Times New Roman" w:hAnsi="Times New Roman"/>
          <w:b/>
        </w:rPr>
        <w:t>2959</w:t>
      </w:r>
    </w:p>
    <w:p w:rsidR="00954D3B" w:rsidRPr="001F2AF4" w:rsidRDefault="00420FF9" w:rsidP="002C7383">
      <w:pPr>
        <w:pStyle w:val="a3"/>
        <w:tabs>
          <w:tab w:val="left" w:pos="708"/>
        </w:tabs>
        <w:spacing w:line="480" w:lineRule="auto"/>
        <w:jc w:val="center"/>
        <w:rPr>
          <w:rFonts w:ascii="Times New Roman" w:hAnsi="Times New Roman"/>
        </w:rPr>
      </w:pPr>
      <w:r w:rsidRPr="001F2AF4">
        <w:rPr>
          <w:rFonts w:ascii="Times New Roman" w:hAnsi="Times New Roman"/>
        </w:rPr>
        <w:t>городской округ Домодедово</w:t>
      </w:r>
    </w:p>
    <w:p w:rsidR="00C40220" w:rsidRPr="001F2AF4" w:rsidRDefault="00C40220" w:rsidP="00C40220">
      <w:pPr>
        <w:jc w:val="both"/>
      </w:pPr>
      <w:r w:rsidRPr="001F2AF4">
        <w:t xml:space="preserve">Об утверждении Административного регламента </w:t>
      </w:r>
    </w:p>
    <w:p w:rsidR="00C40220" w:rsidRPr="001F2AF4" w:rsidRDefault="00C40220" w:rsidP="00C40220">
      <w:pPr>
        <w:jc w:val="both"/>
      </w:pPr>
      <w:r w:rsidRPr="001F2AF4">
        <w:t xml:space="preserve">предоставления муниципальной услуги «Выдача разрешения </w:t>
      </w:r>
    </w:p>
    <w:p w:rsidR="00C40220" w:rsidRPr="001F2AF4" w:rsidRDefault="00C40220" w:rsidP="00C40220">
      <w:pPr>
        <w:jc w:val="both"/>
      </w:pPr>
      <w:r w:rsidRPr="001F2AF4">
        <w:t>на вырубку, посадку, пересадку зеленых насаждении</w:t>
      </w:r>
    </w:p>
    <w:p w:rsidR="00C40220" w:rsidRPr="001F2AF4" w:rsidRDefault="00C40220" w:rsidP="00C40220">
      <w:pPr>
        <w:jc w:val="both"/>
      </w:pPr>
      <w:r w:rsidRPr="001F2AF4">
        <w:t>на территории городского округа Домодедово Московской области»</w:t>
      </w:r>
    </w:p>
    <w:p w:rsidR="00C40220" w:rsidRPr="001F2AF4" w:rsidRDefault="00C40220" w:rsidP="00C40220">
      <w:pPr>
        <w:jc w:val="both"/>
      </w:pPr>
    </w:p>
    <w:p w:rsidR="00C40220" w:rsidRPr="001F2AF4" w:rsidRDefault="00C40220" w:rsidP="00C40220">
      <w:pPr>
        <w:jc w:val="both"/>
      </w:pPr>
    </w:p>
    <w:p w:rsidR="00C40220" w:rsidRPr="001F2AF4" w:rsidRDefault="00C40220" w:rsidP="00C40220">
      <w:pPr>
        <w:ind w:firstLine="708"/>
        <w:jc w:val="both"/>
      </w:pPr>
      <w:r w:rsidRPr="001F2AF4">
        <w:t xml:space="preserve">В соответствии с Федеральным законом Российской Федерации от 27.07.2010 №210-ФЗ «Об организации предоставления государственных и муниципальных услуг», федеральным законом РФ от 06.10.2003 №131-Ф3 «Об общих принципах организации местного самоуправления в Российской Федерации», </w:t>
      </w:r>
    </w:p>
    <w:p w:rsidR="00C40220" w:rsidRPr="001F2AF4" w:rsidRDefault="00C40220" w:rsidP="00C40220">
      <w:pPr>
        <w:ind w:firstLine="708"/>
        <w:jc w:val="both"/>
      </w:pPr>
    </w:p>
    <w:p w:rsidR="00C40220" w:rsidRPr="001F2AF4" w:rsidRDefault="00C40220" w:rsidP="00C40220">
      <w:pPr>
        <w:jc w:val="both"/>
        <w:rPr>
          <w:b/>
        </w:rPr>
      </w:pPr>
      <w:r w:rsidRPr="001F2AF4">
        <w:rPr>
          <w:b/>
        </w:rPr>
        <w:t xml:space="preserve">                                               ПОСТАНОВЛЯЮ:</w:t>
      </w:r>
    </w:p>
    <w:p w:rsidR="00C40220" w:rsidRPr="001F2AF4" w:rsidRDefault="00C40220" w:rsidP="00C40220">
      <w:pPr>
        <w:jc w:val="both"/>
        <w:rPr>
          <w:b/>
        </w:rPr>
      </w:pPr>
    </w:p>
    <w:p w:rsidR="00C40220" w:rsidRPr="001F2AF4" w:rsidRDefault="00C40220" w:rsidP="00A54D9C">
      <w:pPr>
        <w:tabs>
          <w:tab w:val="left" w:pos="993"/>
        </w:tabs>
        <w:ind w:firstLine="567"/>
        <w:jc w:val="both"/>
      </w:pPr>
      <w:r w:rsidRPr="001F2AF4">
        <w:t>1.</w:t>
      </w:r>
      <w:r w:rsidRPr="001F2AF4">
        <w:tab/>
      </w:r>
      <w:r w:rsidR="00A54D9C" w:rsidRPr="001F2AF4">
        <w:t>Утвердить прилагаемый</w:t>
      </w:r>
      <w:r w:rsidRPr="001F2AF4">
        <w:t xml:space="preserve"> Административный  регламент  предоставления  муниципальной услуги  «Выдача  разрешения  на  вырубку, посадку, пересадку   зеленых  насаждений на территории городского округа Домодедово Московской области»</w:t>
      </w:r>
      <w:r w:rsidR="00A54D9C" w:rsidRPr="001F2AF4">
        <w:t xml:space="preserve"> (далее-Административный регламент)</w:t>
      </w:r>
      <w:r w:rsidRPr="001F2AF4">
        <w:t>.</w:t>
      </w:r>
    </w:p>
    <w:p w:rsidR="00C40220" w:rsidRPr="001F2AF4" w:rsidRDefault="00C40220" w:rsidP="00A54D9C">
      <w:pPr>
        <w:tabs>
          <w:tab w:val="left" w:pos="1134"/>
        </w:tabs>
        <w:ind w:firstLine="567"/>
        <w:jc w:val="both"/>
      </w:pPr>
      <w:r w:rsidRPr="001F2AF4">
        <w:t>2. Постановление Администрации городского округа</w:t>
      </w:r>
      <w:r w:rsidR="00A54D9C" w:rsidRPr="001F2AF4">
        <w:t xml:space="preserve"> Домодедово от 27.12.2023 </w:t>
      </w:r>
      <w:r w:rsidR="007B18B6" w:rsidRPr="001F2AF4">
        <w:t xml:space="preserve">                    </w:t>
      </w:r>
      <w:r w:rsidR="00A54D9C" w:rsidRPr="001F2AF4">
        <w:t xml:space="preserve"> № 8079</w:t>
      </w:r>
      <w:r w:rsidRPr="001F2AF4">
        <w:t xml:space="preserve"> «Об утверждении Административного регламента предост</w:t>
      </w:r>
      <w:r w:rsidR="00A54D9C" w:rsidRPr="001F2AF4">
        <w:t xml:space="preserve">авления муниципальной услуги </w:t>
      </w:r>
      <w:r w:rsidRPr="001F2AF4">
        <w:t>«</w:t>
      </w:r>
      <w:r w:rsidR="00A54D9C" w:rsidRPr="001F2AF4">
        <w:t>Выдача разрешения на вырубку, посадку, пересадку зеленых  насаждений на территории городского округа Домодедово Московской области</w:t>
      </w:r>
      <w:r w:rsidR="000E5096" w:rsidRPr="001F2AF4">
        <w:t>»</w:t>
      </w:r>
      <w:r w:rsidRPr="001F2AF4">
        <w:t xml:space="preserve"> признать утратившим силу.</w:t>
      </w:r>
    </w:p>
    <w:p w:rsidR="00C40220" w:rsidRPr="001F2AF4" w:rsidRDefault="00C40220" w:rsidP="00A54D9C">
      <w:pPr>
        <w:tabs>
          <w:tab w:val="left" w:pos="709"/>
        </w:tabs>
        <w:ind w:firstLine="567"/>
        <w:jc w:val="both"/>
      </w:pPr>
      <w:r w:rsidRPr="001F2AF4">
        <w:t>3. Опубликовать настоящее постановление в установленном порядке и разместить на официальном сайте городского округа Домодедово в информационно-телекоммуникационной сети Интернет.</w:t>
      </w:r>
    </w:p>
    <w:p w:rsidR="00A54D9C" w:rsidRPr="001F2AF4" w:rsidRDefault="00C40220" w:rsidP="00A54D9C">
      <w:pPr>
        <w:tabs>
          <w:tab w:val="left" w:pos="1134"/>
        </w:tabs>
        <w:ind w:firstLine="567"/>
        <w:jc w:val="both"/>
      </w:pPr>
      <w:r w:rsidRPr="001F2AF4">
        <w:t xml:space="preserve">4. </w:t>
      </w:r>
      <w:r w:rsidR="00A54D9C" w:rsidRPr="001F2AF4">
        <w:t>Настоящее постановление вступает в силу со дня его официального опубликования, за исключением пункта 1.6.6. пункта 1.6. и подпункта 10.3.6.6. пункта 10.3 Административного регламента.</w:t>
      </w:r>
    </w:p>
    <w:p w:rsidR="00A54D9C" w:rsidRPr="001F2AF4" w:rsidRDefault="00A54D9C" w:rsidP="00A54D9C">
      <w:pPr>
        <w:tabs>
          <w:tab w:val="left" w:pos="1134"/>
        </w:tabs>
        <w:ind w:firstLine="567"/>
        <w:jc w:val="both"/>
      </w:pPr>
      <w:r w:rsidRPr="001F2AF4">
        <w:t>5.</w:t>
      </w:r>
      <w:r w:rsidR="007B18B6" w:rsidRPr="001F2AF4">
        <w:t xml:space="preserve"> </w:t>
      </w:r>
      <w:r w:rsidRPr="001F2AF4">
        <w:t>Подпункт 1.6.6. пункта 1.6. и подпункт 10.3.6.6. пункта 10.3 Административного регламента вступают в силу с 1 сентября 2024 года.</w:t>
      </w:r>
    </w:p>
    <w:p w:rsidR="00A54D9C" w:rsidRPr="001F2AF4" w:rsidRDefault="007B18B6" w:rsidP="00A54D9C">
      <w:pPr>
        <w:tabs>
          <w:tab w:val="left" w:pos="1134"/>
        </w:tabs>
        <w:ind w:firstLine="567"/>
        <w:jc w:val="both"/>
      </w:pPr>
      <w:r w:rsidRPr="001F2AF4">
        <w:t>6. Подпункт 2.2.12 пункта 2.2 Административного регламента действует до                              1 сентября 2024 года.</w:t>
      </w:r>
    </w:p>
    <w:p w:rsidR="00C40220" w:rsidRPr="001F2AF4" w:rsidRDefault="007B18B6" w:rsidP="00A54D9C">
      <w:pPr>
        <w:tabs>
          <w:tab w:val="left" w:pos="1134"/>
        </w:tabs>
        <w:ind w:firstLine="567"/>
        <w:jc w:val="both"/>
      </w:pPr>
      <w:r w:rsidRPr="001F2AF4">
        <w:t xml:space="preserve">7. </w:t>
      </w:r>
      <w:r w:rsidR="00C40220" w:rsidRPr="001F2AF4">
        <w:t>Контроль за исполнением настоящего постановления возложить на замести</w:t>
      </w:r>
      <w:r w:rsidR="00A54D9C" w:rsidRPr="001F2AF4">
        <w:t>теля главы городского округа-начальника правового управления Сазонову Ю.Е.</w:t>
      </w:r>
    </w:p>
    <w:p w:rsidR="000D16CD" w:rsidRPr="001F2AF4" w:rsidRDefault="000D16CD" w:rsidP="00A54D9C">
      <w:pPr>
        <w:pStyle w:val="a3"/>
        <w:ind w:firstLine="567"/>
        <w:jc w:val="both"/>
        <w:rPr>
          <w:rFonts w:ascii="Times New Roman" w:hAnsi="Times New Roman"/>
          <w:szCs w:val="24"/>
        </w:rPr>
      </w:pPr>
    </w:p>
    <w:p w:rsidR="00C40220" w:rsidRDefault="00C40220" w:rsidP="00A54D9C">
      <w:pPr>
        <w:pStyle w:val="a3"/>
        <w:ind w:firstLine="567"/>
        <w:jc w:val="both"/>
        <w:rPr>
          <w:rFonts w:ascii="Times New Roman" w:hAnsi="Times New Roman"/>
          <w:szCs w:val="24"/>
        </w:rPr>
      </w:pPr>
    </w:p>
    <w:p w:rsidR="00D65C18" w:rsidRPr="001F2AF4" w:rsidRDefault="00D65C18" w:rsidP="00A54D9C">
      <w:pPr>
        <w:pStyle w:val="a3"/>
        <w:ind w:firstLine="567"/>
        <w:jc w:val="both"/>
        <w:rPr>
          <w:rFonts w:ascii="Times New Roman" w:hAnsi="Times New Roman"/>
          <w:szCs w:val="24"/>
        </w:rPr>
      </w:pPr>
    </w:p>
    <w:p w:rsidR="00C40220" w:rsidRPr="001F2AF4" w:rsidRDefault="007B18B6" w:rsidP="004B44ED">
      <w:pPr>
        <w:pStyle w:val="a3"/>
        <w:jc w:val="both"/>
        <w:rPr>
          <w:rFonts w:ascii="Times New Roman" w:hAnsi="Times New Roman"/>
          <w:szCs w:val="24"/>
        </w:rPr>
      </w:pPr>
      <w:r w:rsidRPr="001F2AF4">
        <w:rPr>
          <w:rFonts w:ascii="Times New Roman" w:hAnsi="Times New Roman"/>
          <w:szCs w:val="24"/>
        </w:rPr>
        <w:t>Временно исполняющий полномочия</w:t>
      </w:r>
    </w:p>
    <w:p w:rsidR="00C40220" w:rsidRPr="001F2AF4" w:rsidRDefault="00EE22B3" w:rsidP="004B44ED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</w:t>
      </w:r>
      <w:r w:rsidR="007B18B6" w:rsidRPr="001F2AF4">
        <w:rPr>
          <w:rFonts w:ascii="Times New Roman" w:hAnsi="Times New Roman"/>
          <w:szCs w:val="24"/>
        </w:rPr>
        <w:t>лавы</w:t>
      </w:r>
      <w:r w:rsidR="00C40220" w:rsidRPr="001F2AF4">
        <w:rPr>
          <w:rFonts w:ascii="Times New Roman" w:hAnsi="Times New Roman"/>
          <w:szCs w:val="24"/>
        </w:rPr>
        <w:t xml:space="preserve"> городского округа                                                                   </w:t>
      </w:r>
      <w:r w:rsidR="007B18B6" w:rsidRPr="001F2AF4">
        <w:rPr>
          <w:rFonts w:ascii="Times New Roman" w:hAnsi="Times New Roman"/>
          <w:szCs w:val="24"/>
        </w:rPr>
        <w:t xml:space="preserve">            Е.М. Хрусталева</w:t>
      </w:r>
      <w:bookmarkStart w:id="0" w:name="_GoBack"/>
      <w:bookmarkEnd w:id="0"/>
    </w:p>
    <w:sectPr w:rsidR="00C40220" w:rsidRPr="001F2AF4" w:rsidSect="00FA3DB8">
      <w:pgSz w:w="11906" w:h="16838"/>
      <w:pgMar w:top="357" w:right="707" w:bottom="3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6EA4"/>
    <w:multiLevelType w:val="hybridMultilevel"/>
    <w:tmpl w:val="361E6E92"/>
    <w:lvl w:ilvl="0" w:tplc="78F27BC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235B0D12"/>
    <w:multiLevelType w:val="singleLevel"/>
    <w:tmpl w:val="E5A68E86"/>
    <w:lvl w:ilvl="0">
      <w:start w:val="2"/>
      <w:numFmt w:val="decimal"/>
      <w:lvlText w:val="%1.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4CA"/>
    <w:rsid w:val="000039AD"/>
    <w:rsid w:val="00004459"/>
    <w:rsid w:val="00004EDF"/>
    <w:rsid w:val="000124CA"/>
    <w:rsid w:val="0001297C"/>
    <w:rsid w:val="00022032"/>
    <w:rsid w:val="00032F67"/>
    <w:rsid w:val="00042DE3"/>
    <w:rsid w:val="00044CCE"/>
    <w:rsid w:val="000576DF"/>
    <w:rsid w:val="0006088C"/>
    <w:rsid w:val="0007271E"/>
    <w:rsid w:val="000843FB"/>
    <w:rsid w:val="00095841"/>
    <w:rsid w:val="000A0D7B"/>
    <w:rsid w:val="000A0DE0"/>
    <w:rsid w:val="000D16CD"/>
    <w:rsid w:val="000D3A79"/>
    <w:rsid w:val="000E25E2"/>
    <w:rsid w:val="000E5096"/>
    <w:rsid w:val="000E62CD"/>
    <w:rsid w:val="000F02A1"/>
    <w:rsid w:val="000F03A4"/>
    <w:rsid w:val="000F4033"/>
    <w:rsid w:val="00106A97"/>
    <w:rsid w:val="00111B0C"/>
    <w:rsid w:val="00114A73"/>
    <w:rsid w:val="00115776"/>
    <w:rsid w:val="001201E4"/>
    <w:rsid w:val="0012034F"/>
    <w:rsid w:val="0013145F"/>
    <w:rsid w:val="00140596"/>
    <w:rsid w:val="00144492"/>
    <w:rsid w:val="00152998"/>
    <w:rsid w:val="00170162"/>
    <w:rsid w:val="00172600"/>
    <w:rsid w:val="00173CC0"/>
    <w:rsid w:val="00174630"/>
    <w:rsid w:val="0018163C"/>
    <w:rsid w:val="001843A9"/>
    <w:rsid w:val="00195200"/>
    <w:rsid w:val="00195C71"/>
    <w:rsid w:val="00197D03"/>
    <w:rsid w:val="001A32B9"/>
    <w:rsid w:val="001A4425"/>
    <w:rsid w:val="001B068A"/>
    <w:rsid w:val="001B3581"/>
    <w:rsid w:val="001C3887"/>
    <w:rsid w:val="001C6843"/>
    <w:rsid w:val="001D5486"/>
    <w:rsid w:val="001D71EB"/>
    <w:rsid w:val="001E1A62"/>
    <w:rsid w:val="001E39AD"/>
    <w:rsid w:val="001F2AF4"/>
    <w:rsid w:val="001F476F"/>
    <w:rsid w:val="00211A60"/>
    <w:rsid w:val="00211BD0"/>
    <w:rsid w:val="002246C3"/>
    <w:rsid w:val="00225F7F"/>
    <w:rsid w:val="002357B1"/>
    <w:rsid w:val="002476CF"/>
    <w:rsid w:val="002631B5"/>
    <w:rsid w:val="002635A7"/>
    <w:rsid w:val="0026692D"/>
    <w:rsid w:val="002706C8"/>
    <w:rsid w:val="00277600"/>
    <w:rsid w:val="00280C73"/>
    <w:rsid w:val="0028182A"/>
    <w:rsid w:val="002A0742"/>
    <w:rsid w:val="002A1A88"/>
    <w:rsid w:val="002A6523"/>
    <w:rsid w:val="002B3E87"/>
    <w:rsid w:val="002C5BE4"/>
    <w:rsid w:val="002C7383"/>
    <w:rsid w:val="002E563D"/>
    <w:rsid w:val="003047F3"/>
    <w:rsid w:val="003072EA"/>
    <w:rsid w:val="00312B38"/>
    <w:rsid w:val="00314E30"/>
    <w:rsid w:val="00315440"/>
    <w:rsid w:val="003310C6"/>
    <w:rsid w:val="0033467C"/>
    <w:rsid w:val="00343195"/>
    <w:rsid w:val="003527E5"/>
    <w:rsid w:val="003530BC"/>
    <w:rsid w:val="0035494C"/>
    <w:rsid w:val="00360251"/>
    <w:rsid w:val="0037017A"/>
    <w:rsid w:val="003845C7"/>
    <w:rsid w:val="00391F53"/>
    <w:rsid w:val="003A1384"/>
    <w:rsid w:val="003A7DD6"/>
    <w:rsid w:val="003B0BDE"/>
    <w:rsid w:val="003C3A09"/>
    <w:rsid w:val="003D1B78"/>
    <w:rsid w:val="003E4378"/>
    <w:rsid w:val="003F5BA8"/>
    <w:rsid w:val="00401A49"/>
    <w:rsid w:val="0040215B"/>
    <w:rsid w:val="00403CD1"/>
    <w:rsid w:val="0040552A"/>
    <w:rsid w:val="0041073C"/>
    <w:rsid w:val="00420FF9"/>
    <w:rsid w:val="004403A8"/>
    <w:rsid w:val="004423D1"/>
    <w:rsid w:val="00443CE3"/>
    <w:rsid w:val="0045721A"/>
    <w:rsid w:val="004705A5"/>
    <w:rsid w:val="004715AB"/>
    <w:rsid w:val="004765CE"/>
    <w:rsid w:val="00481756"/>
    <w:rsid w:val="0048709C"/>
    <w:rsid w:val="00487464"/>
    <w:rsid w:val="004955C5"/>
    <w:rsid w:val="004B32BA"/>
    <w:rsid w:val="004B44ED"/>
    <w:rsid w:val="004B6479"/>
    <w:rsid w:val="004C048A"/>
    <w:rsid w:val="004C41EF"/>
    <w:rsid w:val="004C4A34"/>
    <w:rsid w:val="004D2F79"/>
    <w:rsid w:val="004E080A"/>
    <w:rsid w:val="004F119B"/>
    <w:rsid w:val="004F1E06"/>
    <w:rsid w:val="004F4CB1"/>
    <w:rsid w:val="00507103"/>
    <w:rsid w:val="00512F8D"/>
    <w:rsid w:val="00517085"/>
    <w:rsid w:val="005241FA"/>
    <w:rsid w:val="005242A5"/>
    <w:rsid w:val="005313EC"/>
    <w:rsid w:val="00532C4A"/>
    <w:rsid w:val="00536081"/>
    <w:rsid w:val="005405A3"/>
    <w:rsid w:val="00552141"/>
    <w:rsid w:val="00562269"/>
    <w:rsid w:val="00580774"/>
    <w:rsid w:val="00592F4F"/>
    <w:rsid w:val="00593443"/>
    <w:rsid w:val="005C0982"/>
    <w:rsid w:val="005C3807"/>
    <w:rsid w:val="005D1044"/>
    <w:rsid w:val="005D1270"/>
    <w:rsid w:val="005D501D"/>
    <w:rsid w:val="005D789E"/>
    <w:rsid w:val="005D7924"/>
    <w:rsid w:val="005E0EA6"/>
    <w:rsid w:val="005F0E55"/>
    <w:rsid w:val="005F7925"/>
    <w:rsid w:val="00600D1B"/>
    <w:rsid w:val="00602CA4"/>
    <w:rsid w:val="00602FAD"/>
    <w:rsid w:val="0060705B"/>
    <w:rsid w:val="0060705E"/>
    <w:rsid w:val="00611E39"/>
    <w:rsid w:val="00623D89"/>
    <w:rsid w:val="006365C3"/>
    <w:rsid w:val="00651DB3"/>
    <w:rsid w:val="00652B99"/>
    <w:rsid w:val="00653BB8"/>
    <w:rsid w:val="00656C61"/>
    <w:rsid w:val="006573D4"/>
    <w:rsid w:val="00657AF7"/>
    <w:rsid w:val="006737F6"/>
    <w:rsid w:val="00676558"/>
    <w:rsid w:val="00676FD1"/>
    <w:rsid w:val="00682183"/>
    <w:rsid w:val="00682BDB"/>
    <w:rsid w:val="00687915"/>
    <w:rsid w:val="00694EA3"/>
    <w:rsid w:val="006B5D4C"/>
    <w:rsid w:val="006C5228"/>
    <w:rsid w:val="006C5CA8"/>
    <w:rsid w:val="006D6FF6"/>
    <w:rsid w:val="006E090B"/>
    <w:rsid w:val="006E41E7"/>
    <w:rsid w:val="006E450E"/>
    <w:rsid w:val="006E7F55"/>
    <w:rsid w:val="00712076"/>
    <w:rsid w:val="00715694"/>
    <w:rsid w:val="007533E9"/>
    <w:rsid w:val="007542D6"/>
    <w:rsid w:val="007575ED"/>
    <w:rsid w:val="00766245"/>
    <w:rsid w:val="00774DFA"/>
    <w:rsid w:val="00782648"/>
    <w:rsid w:val="00785CC4"/>
    <w:rsid w:val="007877F0"/>
    <w:rsid w:val="00791051"/>
    <w:rsid w:val="0079760C"/>
    <w:rsid w:val="007A3E9B"/>
    <w:rsid w:val="007A41EA"/>
    <w:rsid w:val="007A47D9"/>
    <w:rsid w:val="007B01B0"/>
    <w:rsid w:val="007B18B6"/>
    <w:rsid w:val="007B5F07"/>
    <w:rsid w:val="007B7AC4"/>
    <w:rsid w:val="007D061F"/>
    <w:rsid w:val="007D4EEF"/>
    <w:rsid w:val="007E68CC"/>
    <w:rsid w:val="007F2A1F"/>
    <w:rsid w:val="007F5EA6"/>
    <w:rsid w:val="00810313"/>
    <w:rsid w:val="008133CA"/>
    <w:rsid w:val="008220CF"/>
    <w:rsid w:val="008248CB"/>
    <w:rsid w:val="00836D39"/>
    <w:rsid w:val="00847A47"/>
    <w:rsid w:val="00847C1F"/>
    <w:rsid w:val="0085399B"/>
    <w:rsid w:val="00854638"/>
    <w:rsid w:val="008712AA"/>
    <w:rsid w:val="00880D72"/>
    <w:rsid w:val="00884390"/>
    <w:rsid w:val="00892F35"/>
    <w:rsid w:val="008967DF"/>
    <w:rsid w:val="00896F53"/>
    <w:rsid w:val="008B014B"/>
    <w:rsid w:val="008B54FF"/>
    <w:rsid w:val="008B5516"/>
    <w:rsid w:val="008B65CB"/>
    <w:rsid w:val="008C6890"/>
    <w:rsid w:val="008E614E"/>
    <w:rsid w:val="008F641E"/>
    <w:rsid w:val="0090019E"/>
    <w:rsid w:val="00903A27"/>
    <w:rsid w:val="00912F1E"/>
    <w:rsid w:val="00922065"/>
    <w:rsid w:val="009247F9"/>
    <w:rsid w:val="009307CB"/>
    <w:rsid w:val="0095239B"/>
    <w:rsid w:val="00954D3B"/>
    <w:rsid w:val="00955198"/>
    <w:rsid w:val="00956EC9"/>
    <w:rsid w:val="00960C01"/>
    <w:rsid w:val="0096361B"/>
    <w:rsid w:val="0096692B"/>
    <w:rsid w:val="00971D50"/>
    <w:rsid w:val="00974407"/>
    <w:rsid w:val="009816F7"/>
    <w:rsid w:val="0098542B"/>
    <w:rsid w:val="0098739F"/>
    <w:rsid w:val="00993E76"/>
    <w:rsid w:val="00995720"/>
    <w:rsid w:val="009A146C"/>
    <w:rsid w:val="009A1577"/>
    <w:rsid w:val="009A2B33"/>
    <w:rsid w:val="009A4718"/>
    <w:rsid w:val="009B2EF7"/>
    <w:rsid w:val="009C22C2"/>
    <w:rsid w:val="009D37A2"/>
    <w:rsid w:val="009E54B6"/>
    <w:rsid w:val="009F44C8"/>
    <w:rsid w:val="009F6A75"/>
    <w:rsid w:val="00A016D0"/>
    <w:rsid w:val="00A074E3"/>
    <w:rsid w:val="00A13E06"/>
    <w:rsid w:val="00A21556"/>
    <w:rsid w:val="00A2218C"/>
    <w:rsid w:val="00A222C8"/>
    <w:rsid w:val="00A23118"/>
    <w:rsid w:val="00A27E19"/>
    <w:rsid w:val="00A54D9C"/>
    <w:rsid w:val="00A56E75"/>
    <w:rsid w:val="00A70DD1"/>
    <w:rsid w:val="00A87895"/>
    <w:rsid w:val="00A91DA4"/>
    <w:rsid w:val="00A92F60"/>
    <w:rsid w:val="00A9308A"/>
    <w:rsid w:val="00AA0982"/>
    <w:rsid w:val="00AA6924"/>
    <w:rsid w:val="00AB12AE"/>
    <w:rsid w:val="00AB1BE0"/>
    <w:rsid w:val="00AB41DE"/>
    <w:rsid w:val="00AE34A3"/>
    <w:rsid w:val="00B01631"/>
    <w:rsid w:val="00B0335D"/>
    <w:rsid w:val="00B03DEB"/>
    <w:rsid w:val="00B205BD"/>
    <w:rsid w:val="00B2527F"/>
    <w:rsid w:val="00B356C3"/>
    <w:rsid w:val="00B36876"/>
    <w:rsid w:val="00B37DEB"/>
    <w:rsid w:val="00B42851"/>
    <w:rsid w:val="00B43787"/>
    <w:rsid w:val="00B61DCF"/>
    <w:rsid w:val="00B719F8"/>
    <w:rsid w:val="00B80D08"/>
    <w:rsid w:val="00B8212A"/>
    <w:rsid w:val="00BA19B7"/>
    <w:rsid w:val="00BA27D1"/>
    <w:rsid w:val="00BA3099"/>
    <w:rsid w:val="00BA5A71"/>
    <w:rsid w:val="00BC1A86"/>
    <w:rsid w:val="00BD54A3"/>
    <w:rsid w:val="00BE4B81"/>
    <w:rsid w:val="00BF6A68"/>
    <w:rsid w:val="00C0202B"/>
    <w:rsid w:val="00C03FA6"/>
    <w:rsid w:val="00C058B1"/>
    <w:rsid w:val="00C07F3F"/>
    <w:rsid w:val="00C13422"/>
    <w:rsid w:val="00C17D45"/>
    <w:rsid w:val="00C30E44"/>
    <w:rsid w:val="00C3577E"/>
    <w:rsid w:val="00C36D9A"/>
    <w:rsid w:val="00C37779"/>
    <w:rsid w:val="00C37824"/>
    <w:rsid w:val="00C40220"/>
    <w:rsid w:val="00C439D5"/>
    <w:rsid w:val="00C45365"/>
    <w:rsid w:val="00C52E30"/>
    <w:rsid w:val="00C531CA"/>
    <w:rsid w:val="00C61DF2"/>
    <w:rsid w:val="00C77718"/>
    <w:rsid w:val="00C80FB9"/>
    <w:rsid w:val="00C81D17"/>
    <w:rsid w:val="00C822B2"/>
    <w:rsid w:val="00C84346"/>
    <w:rsid w:val="00C84648"/>
    <w:rsid w:val="00C94327"/>
    <w:rsid w:val="00CA36C5"/>
    <w:rsid w:val="00CA48C1"/>
    <w:rsid w:val="00CB1831"/>
    <w:rsid w:val="00CB1CE5"/>
    <w:rsid w:val="00CC10C4"/>
    <w:rsid w:val="00CC2C99"/>
    <w:rsid w:val="00CC560E"/>
    <w:rsid w:val="00CC6E7E"/>
    <w:rsid w:val="00CD609B"/>
    <w:rsid w:val="00CF3758"/>
    <w:rsid w:val="00CF419F"/>
    <w:rsid w:val="00CF598A"/>
    <w:rsid w:val="00CF6475"/>
    <w:rsid w:val="00CF6961"/>
    <w:rsid w:val="00D01B70"/>
    <w:rsid w:val="00D05916"/>
    <w:rsid w:val="00D059F7"/>
    <w:rsid w:val="00D05C0B"/>
    <w:rsid w:val="00D10221"/>
    <w:rsid w:val="00D21410"/>
    <w:rsid w:val="00D22817"/>
    <w:rsid w:val="00D234F4"/>
    <w:rsid w:val="00D24E81"/>
    <w:rsid w:val="00D320A5"/>
    <w:rsid w:val="00D3461A"/>
    <w:rsid w:val="00D3561E"/>
    <w:rsid w:val="00D35DFD"/>
    <w:rsid w:val="00D44368"/>
    <w:rsid w:val="00D65C18"/>
    <w:rsid w:val="00D872FF"/>
    <w:rsid w:val="00D91989"/>
    <w:rsid w:val="00D97CB0"/>
    <w:rsid w:val="00DA0358"/>
    <w:rsid w:val="00DB258E"/>
    <w:rsid w:val="00DC3EE0"/>
    <w:rsid w:val="00DC7ADA"/>
    <w:rsid w:val="00DD51B2"/>
    <w:rsid w:val="00DD6795"/>
    <w:rsid w:val="00DE655B"/>
    <w:rsid w:val="00DE7A16"/>
    <w:rsid w:val="00DF4B49"/>
    <w:rsid w:val="00DF502C"/>
    <w:rsid w:val="00E16DB6"/>
    <w:rsid w:val="00E36776"/>
    <w:rsid w:val="00E37638"/>
    <w:rsid w:val="00E45F86"/>
    <w:rsid w:val="00E47AD5"/>
    <w:rsid w:val="00E51A29"/>
    <w:rsid w:val="00E53862"/>
    <w:rsid w:val="00E713AC"/>
    <w:rsid w:val="00E8145B"/>
    <w:rsid w:val="00E917C9"/>
    <w:rsid w:val="00E9261E"/>
    <w:rsid w:val="00E94A96"/>
    <w:rsid w:val="00EA00AA"/>
    <w:rsid w:val="00EB46B8"/>
    <w:rsid w:val="00EB5C5E"/>
    <w:rsid w:val="00EC1F32"/>
    <w:rsid w:val="00EC22FF"/>
    <w:rsid w:val="00EC4BF4"/>
    <w:rsid w:val="00EC6F57"/>
    <w:rsid w:val="00EC7460"/>
    <w:rsid w:val="00ED4E23"/>
    <w:rsid w:val="00EE0336"/>
    <w:rsid w:val="00EE0660"/>
    <w:rsid w:val="00EE1A07"/>
    <w:rsid w:val="00EE22B3"/>
    <w:rsid w:val="00EE2D06"/>
    <w:rsid w:val="00EE43DC"/>
    <w:rsid w:val="00EF7C5D"/>
    <w:rsid w:val="00F02158"/>
    <w:rsid w:val="00F0699C"/>
    <w:rsid w:val="00F17CE2"/>
    <w:rsid w:val="00F33B35"/>
    <w:rsid w:val="00F4338C"/>
    <w:rsid w:val="00F43E89"/>
    <w:rsid w:val="00F4506D"/>
    <w:rsid w:val="00F57D44"/>
    <w:rsid w:val="00F646C0"/>
    <w:rsid w:val="00F6658F"/>
    <w:rsid w:val="00F7087B"/>
    <w:rsid w:val="00F76EBC"/>
    <w:rsid w:val="00F776A5"/>
    <w:rsid w:val="00F81281"/>
    <w:rsid w:val="00F834DA"/>
    <w:rsid w:val="00F87F4A"/>
    <w:rsid w:val="00FA2094"/>
    <w:rsid w:val="00FA2EE5"/>
    <w:rsid w:val="00FA3DB8"/>
    <w:rsid w:val="00FA4F16"/>
    <w:rsid w:val="00FA64DE"/>
    <w:rsid w:val="00FB671E"/>
    <w:rsid w:val="00FC537E"/>
    <w:rsid w:val="00FC708E"/>
    <w:rsid w:val="00FD0822"/>
    <w:rsid w:val="00FD23FA"/>
    <w:rsid w:val="00FD53D9"/>
    <w:rsid w:val="00FD71C9"/>
    <w:rsid w:val="00FE1DD5"/>
    <w:rsid w:val="00FE1E4B"/>
    <w:rsid w:val="00FF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D8970F"/>
  <w15:docId w15:val="{23E2AFA0-CDAC-4671-A032-BD5FD875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sz w:val="28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paragraph" w:styleId="a5">
    <w:name w:val="Body Text"/>
    <w:basedOn w:val="a"/>
    <w:pPr>
      <w:jc w:val="both"/>
    </w:pPr>
    <w:rPr>
      <w:rFonts w:ascii="Arial" w:hAnsi="Arial"/>
      <w:szCs w:val="20"/>
    </w:rPr>
  </w:style>
  <w:style w:type="paragraph" w:styleId="a6">
    <w:name w:val="Body Text Indent"/>
    <w:basedOn w:val="a"/>
    <w:pPr>
      <w:ind w:firstLine="709"/>
      <w:jc w:val="both"/>
    </w:pPr>
  </w:style>
  <w:style w:type="paragraph" w:styleId="a7">
    <w:name w:val="Balloon Text"/>
    <w:basedOn w:val="a"/>
    <w:semiHidden/>
    <w:rsid w:val="00CB1CE5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rsid w:val="00420FF9"/>
    <w:rPr>
      <w:rFonts w:ascii="TimesET" w:hAnsi="TimesET"/>
      <w:sz w:val="24"/>
    </w:rPr>
  </w:style>
  <w:style w:type="paragraph" w:customStyle="1" w:styleId="10">
    <w:name w:val="Обычный1"/>
    <w:rsid w:val="00A2218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ankina\Desktop\&#1056;&#1040;&#1041;&#1054;&#1063;&#1048;&#1049;%20&#1057;&#1058;&#1054;&#1051;\&#1055;&#1086;&#1089;&#1090;&#1072;&#1085;&#1086;&#1074;&#1083;&#1077;&#1085;&#1080;&#1103;%202021\&#1055;&#1056;&#1054;&#1063;&#1048;&#1045;\&#1054;&#1054;&#1054;\&#1054;&#1054;&#1054;%20&#1055;&#1088;&#1086;&#1077;&#1082;&#1090;-&#1044;&#1077;&#1074;&#1077;&#1083;&#1086;&#1087;&#1084;&#1077;&#1085;&#1090;%20%20&#1087;&#1088;&#1080;&#1084;&#1099;&#1082;&#1072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DF283-CB88-40FC-91AE-0020C7B25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ООО Проект-Девелопмент  примыкание</Template>
  <TotalTime>0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Симанкина М.Ю.</dc:creator>
  <cp:lastModifiedBy>Макарова А.А.</cp:lastModifiedBy>
  <cp:revision>2</cp:revision>
  <cp:lastPrinted>2024-05-30T05:06:00Z</cp:lastPrinted>
  <dcterms:created xsi:type="dcterms:W3CDTF">2024-06-10T11:32:00Z</dcterms:created>
  <dcterms:modified xsi:type="dcterms:W3CDTF">2024-06-10T11:32:00Z</dcterms:modified>
</cp:coreProperties>
</file>